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C9" w:rsidRPr="003F1413" w:rsidRDefault="00CF57C9" w:rsidP="00B315B1">
      <w:pPr>
        <w:jc w:val="center"/>
        <w:rPr>
          <w:b/>
          <w:sz w:val="28"/>
          <w:szCs w:val="28"/>
          <w:lang w:val="uk-UA"/>
        </w:rPr>
      </w:pPr>
      <w:r w:rsidRPr="003F1413">
        <w:rPr>
          <w:b/>
          <w:sz w:val="28"/>
          <w:szCs w:val="28"/>
          <w:lang w:val="uk-UA"/>
        </w:rPr>
        <w:t>РОЗКЛАД  УРОКІВ</w:t>
      </w:r>
    </w:p>
    <w:p w:rsidR="00CF57C9" w:rsidRPr="003F1413" w:rsidRDefault="00CF57C9" w:rsidP="00B315B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Комунального закладу «Чернігівський навчально-реабілітаційний центр»</w:t>
      </w:r>
    </w:p>
    <w:p w:rsidR="00CF57C9" w:rsidRDefault="00CF57C9" w:rsidP="00B315B1">
      <w:pPr>
        <w:jc w:val="center"/>
        <w:rPr>
          <w:b/>
          <w:sz w:val="28"/>
          <w:szCs w:val="28"/>
          <w:lang w:val="uk-UA"/>
        </w:rPr>
      </w:pPr>
      <w:r w:rsidRPr="003F1413">
        <w:rPr>
          <w:b/>
          <w:sz w:val="28"/>
          <w:szCs w:val="28"/>
          <w:lang w:val="uk-UA"/>
        </w:rPr>
        <w:t xml:space="preserve"> Чернігівської обласної ради </w:t>
      </w:r>
      <w:r>
        <w:rPr>
          <w:b/>
          <w:sz w:val="28"/>
          <w:szCs w:val="28"/>
          <w:lang w:val="uk-UA"/>
        </w:rPr>
        <w:t>на  2017-2018 навчальний рік</w:t>
      </w:r>
    </w:p>
    <w:p w:rsidR="00CF57C9" w:rsidRPr="003F1413" w:rsidRDefault="00CF57C9" w:rsidP="00B315B1">
      <w:pPr>
        <w:jc w:val="center"/>
        <w:rPr>
          <w:b/>
          <w:sz w:val="28"/>
          <w:szCs w:val="28"/>
          <w:lang w:val="uk-UA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"/>
        <w:gridCol w:w="1144"/>
        <w:gridCol w:w="1145"/>
        <w:gridCol w:w="1145"/>
        <w:gridCol w:w="1145"/>
        <w:gridCol w:w="1145"/>
        <w:gridCol w:w="1145"/>
        <w:gridCol w:w="1145"/>
        <w:gridCol w:w="1145"/>
        <w:gridCol w:w="1145"/>
        <w:gridCol w:w="1145"/>
        <w:gridCol w:w="1145"/>
        <w:gridCol w:w="1145"/>
        <w:gridCol w:w="1145"/>
      </w:tblGrid>
      <w:tr w:rsidR="00CF57C9" w:rsidRPr="009B70A9" w:rsidTr="007D48DF">
        <w:tc>
          <w:tcPr>
            <w:tcW w:w="534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Кл</w:t>
            </w:r>
          </w:p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 xml:space="preserve">Дні </w:t>
            </w: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1144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Підг.клас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1-а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2-а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en-US"/>
              </w:rPr>
              <w:t>3-</w:t>
            </w:r>
            <w:r w:rsidRPr="009B70A9">
              <w:rPr>
                <w:rFonts w:ascii="Arial Narrow" w:hAnsi="Arial Narrow"/>
                <w:b/>
                <w:sz w:val="18"/>
                <w:szCs w:val="18"/>
              </w:rPr>
              <w:t>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4-а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5-а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uk-UA"/>
              </w:rPr>
              <w:t>6-а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uk-UA"/>
              </w:rPr>
              <w:t>7-а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uk-UA"/>
              </w:rPr>
              <w:t>9-а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uk-UA"/>
              </w:rPr>
              <w:t>9-б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10-а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uk-UA"/>
              </w:rPr>
              <w:t>11-а</w:t>
            </w:r>
          </w:p>
        </w:tc>
      </w:tr>
      <w:tr w:rsidR="00CF57C9" w:rsidRPr="009B70A9" w:rsidTr="007D48DF">
        <w:trPr>
          <w:trHeight w:val="66"/>
        </w:trPr>
        <w:tc>
          <w:tcPr>
            <w:tcW w:w="534" w:type="dxa"/>
            <w:vMerge w:val="restart"/>
            <w:textDirection w:val="btLr"/>
          </w:tcPr>
          <w:p w:rsidR="00CF57C9" w:rsidRPr="009B70A9" w:rsidRDefault="00CF57C9" w:rsidP="00C16C8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Муз.мист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145" w:type="dxa"/>
          </w:tcPr>
          <w:p w:rsidR="00CF57C9" w:rsidRPr="009B70A9" w:rsidRDefault="00CF57C9" w:rsidP="00ED4C95">
            <w:pPr>
              <w:ind w:hanging="108"/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Іст.Укр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</w:tr>
      <w:tr w:rsidR="00CF57C9" w:rsidRPr="006A1812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144" w:type="dxa"/>
          </w:tcPr>
          <w:p w:rsidR="00CF57C9" w:rsidRPr="009B70A9" w:rsidRDefault="00CF57C9" w:rsidP="00F15BB2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F15BB2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Муз.мист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Укр.літ.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Іст.Укр.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Географія</w:t>
            </w:r>
          </w:p>
        </w:tc>
      </w:tr>
      <w:tr w:rsidR="00CF57C9" w:rsidRPr="006A1812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Муз.мист.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Географія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Алгебра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Всесв.іст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Укр.літ.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Укр.літ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Фізика </w:t>
            </w:r>
          </w:p>
        </w:tc>
      </w:tr>
      <w:tr w:rsidR="00CF57C9" w:rsidRPr="00CC3CBE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Я у світі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Укр.літ.</w:t>
            </w:r>
          </w:p>
        </w:tc>
        <w:tc>
          <w:tcPr>
            <w:tcW w:w="1145" w:type="dxa"/>
          </w:tcPr>
          <w:p w:rsidR="00CF57C9" w:rsidRPr="009B70A9" w:rsidRDefault="00CF57C9" w:rsidP="00B315B1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Геометрія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Алгебра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 w:cs="Arial"/>
                <w:sz w:val="18"/>
                <w:szCs w:val="18"/>
                <w:lang w:val="uk-UA"/>
              </w:rPr>
            </w:pPr>
            <w:r>
              <w:rPr>
                <w:rFonts w:ascii="Arial Narrow" w:hAnsi="Arial Narrow" w:cs="Arial"/>
                <w:sz w:val="18"/>
                <w:szCs w:val="18"/>
                <w:lang w:val="uk-UA"/>
              </w:rPr>
              <w:t>Труд.навч.</w:t>
            </w:r>
          </w:p>
        </w:tc>
      </w:tr>
      <w:tr w:rsidR="00CF57C9" w:rsidRPr="003A6CB8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Інформат.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Муз.мист.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Заруб.літ.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</w:tr>
      <w:tr w:rsidR="00CF57C9" w:rsidRPr="003A6CB8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Муз.мист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Інформат.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Заруб.літ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145" w:type="dxa"/>
          </w:tcPr>
          <w:p w:rsidR="00CF57C9" w:rsidRPr="009B70A9" w:rsidRDefault="00CF57C9" w:rsidP="003B3E71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Біологія </w:t>
            </w:r>
          </w:p>
        </w:tc>
      </w:tr>
      <w:tr w:rsidR="00CF57C9" w:rsidRPr="003A6CB8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Худ.культ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Інформат.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Укр.літ</w:t>
            </w:r>
          </w:p>
        </w:tc>
      </w:tr>
      <w:tr w:rsidR="00CF57C9" w:rsidRPr="003E01E8" w:rsidTr="007D48DF">
        <w:tc>
          <w:tcPr>
            <w:tcW w:w="534" w:type="dxa"/>
            <w:vMerge w:val="restart"/>
            <w:textDirection w:val="btLr"/>
          </w:tcPr>
          <w:p w:rsidR="00CF57C9" w:rsidRPr="009B70A9" w:rsidRDefault="00CF57C9" w:rsidP="00C16C8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 xml:space="preserve">ВІВТОРОК </w:t>
            </w: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134B04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Географія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ED4C95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Заруб.літ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Алгебра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Іст.Укр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</w:t>
            </w:r>
          </w:p>
        </w:tc>
      </w:tr>
      <w:tr w:rsidR="00CF57C9" w:rsidRPr="00ED4C95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E91C6C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Геометрія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Всесв.іст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Заруб.літ</w:t>
            </w:r>
          </w:p>
        </w:tc>
        <w:tc>
          <w:tcPr>
            <w:tcW w:w="1145" w:type="dxa"/>
          </w:tcPr>
          <w:p w:rsidR="00CF57C9" w:rsidRPr="009B70A9" w:rsidRDefault="00CF57C9" w:rsidP="003A6CB8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</w:tr>
      <w:tr w:rsidR="00CF57C9" w:rsidRPr="00E91C6C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Природозн.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Іст.Укр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Укр.літ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Географія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Укр.літ</w:t>
            </w:r>
          </w:p>
        </w:tc>
      </w:tr>
      <w:tr w:rsidR="00CF57C9" w:rsidRPr="00C16C86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Природоз.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Природозн.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Осн.здор.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 літ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Іст. Укр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Географія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Геометрія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Фізика </w:t>
            </w:r>
          </w:p>
        </w:tc>
      </w:tr>
      <w:tr w:rsidR="00CF57C9" w:rsidRPr="009B70A9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Інформат.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Осн.здор.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Географія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Алгебра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Укр.літ.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Всесв.іст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Хімія </w:t>
            </w:r>
          </w:p>
        </w:tc>
      </w:tr>
      <w:tr w:rsidR="00CF57C9" w:rsidRPr="009B70A9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Інформат.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Осн.здор.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Іст. Укр.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Алгебра </w:t>
            </w:r>
          </w:p>
        </w:tc>
      </w:tr>
      <w:tr w:rsidR="00CF57C9" w:rsidRPr="009B70A9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Осн.здор.ч/т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</w:tr>
      <w:tr w:rsidR="00CF57C9" w:rsidRPr="003A6CB8" w:rsidTr="007D48DF">
        <w:tc>
          <w:tcPr>
            <w:tcW w:w="534" w:type="dxa"/>
            <w:vMerge w:val="restart"/>
            <w:textDirection w:val="btLr"/>
          </w:tcPr>
          <w:p w:rsidR="00CF57C9" w:rsidRPr="009B70A9" w:rsidRDefault="00CF57C9" w:rsidP="00C16C8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Обр.мист.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Алгебра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Інформат.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</w:tr>
      <w:tr w:rsidR="00CF57C9" w:rsidRPr="003A6CB8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Обр.мист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Інформат.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Всесв.іст</w:t>
            </w:r>
          </w:p>
        </w:tc>
        <w:tc>
          <w:tcPr>
            <w:tcW w:w="1145" w:type="dxa"/>
          </w:tcPr>
          <w:p w:rsidR="00CF57C9" w:rsidRPr="009B70A9" w:rsidRDefault="00CF57C9" w:rsidP="003A6CB8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Геометрія</w:t>
            </w:r>
          </w:p>
        </w:tc>
      </w:tr>
      <w:tr w:rsidR="00CF57C9" w:rsidRPr="00CC3CBE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Обр.мист.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Природозн.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Укр.літ.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Мистецтво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Труд.навч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Труд.навч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Іст.Укр</w:t>
            </w:r>
          </w:p>
        </w:tc>
      </w:tr>
      <w:tr w:rsidR="00CF57C9" w:rsidRPr="009B70A9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Природозн.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Природозн.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Муз.мист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Укр.літ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Іст. Укр.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Геометрія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Труд.навч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Труд.навч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Геометрія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</w:tr>
      <w:tr w:rsidR="00CF57C9" w:rsidRPr="009B70A9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Обр.мист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Муз.мист.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Всесв.іст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Труд.навч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Алгебра </w:t>
            </w:r>
          </w:p>
        </w:tc>
      </w:tr>
      <w:tr w:rsidR="00CF57C9" w:rsidRPr="009B70A9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Обр.мист.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Осн.здор.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Худ.культ.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Правозн.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Труд.навч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Фізкульт.</w:t>
            </w:r>
          </w:p>
        </w:tc>
      </w:tr>
      <w:tr w:rsidR="00CF57C9" w:rsidRPr="006A1812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Осн.здор ч/т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Осн.здор.ч/т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</w:tr>
      <w:tr w:rsidR="00CF57C9" w:rsidRPr="006A1812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</w:tr>
      <w:tr w:rsidR="00CF57C9" w:rsidRPr="003A6CB8" w:rsidTr="007D48DF">
        <w:tc>
          <w:tcPr>
            <w:tcW w:w="534" w:type="dxa"/>
            <w:vMerge w:val="restart"/>
            <w:textDirection w:val="btLr"/>
          </w:tcPr>
          <w:p w:rsidR="00CF57C9" w:rsidRPr="009B70A9" w:rsidRDefault="00CF57C9" w:rsidP="00C16C8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Природозн.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Природозн.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Природоз.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Осн.здор.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Географія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Правозн.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Заруб.літ</w:t>
            </w:r>
          </w:p>
        </w:tc>
      </w:tr>
      <w:tr w:rsidR="00CF57C9" w:rsidRPr="003A6CB8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Труд.навч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Основ.здор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Осн.здор.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Природозн.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Труд.навч.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Алгебра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Труд.навч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Заруб.літ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Правозн.</w:t>
            </w:r>
          </w:p>
        </w:tc>
      </w:tr>
      <w:tr w:rsidR="00CF57C9" w:rsidRPr="00A20FA0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Основ.здор.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Основ.здор.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Інформат.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Я у світі</w:t>
            </w:r>
          </w:p>
        </w:tc>
        <w:tc>
          <w:tcPr>
            <w:tcW w:w="1145" w:type="dxa"/>
          </w:tcPr>
          <w:p w:rsidR="00CF57C9" w:rsidRPr="009B70A9" w:rsidRDefault="00CF57C9" w:rsidP="009C11BE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Заруб.літ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Труд.навч.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Труд.навч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Укр.літ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</w:tr>
      <w:tr w:rsidR="00CF57C9" w:rsidRPr="003A6CB8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Труд.навч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Труд.навч.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Труд.навч.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Труд.навч.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Заруб.літ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1145" w:type="dxa"/>
          </w:tcPr>
          <w:p w:rsidR="00CF57C9" w:rsidRPr="00971787" w:rsidRDefault="00CF57C9" w:rsidP="00C16C86">
            <w:pPr>
              <w:jc w:val="center"/>
              <w:rPr>
                <w:rFonts w:ascii="Arial Narrow" w:hAnsi="Arial Narrow"/>
                <w:sz w:val="16"/>
                <w:szCs w:val="16"/>
                <w:lang w:val="uk-UA"/>
              </w:rPr>
            </w:pPr>
            <w:r w:rsidRPr="00971787">
              <w:rPr>
                <w:rFonts w:ascii="Arial Narrow" w:hAnsi="Arial Narrow"/>
                <w:sz w:val="16"/>
                <w:szCs w:val="16"/>
                <w:lang w:val="uk-UA"/>
              </w:rPr>
              <w:t>Біол/худ.культ</w:t>
            </w:r>
          </w:p>
        </w:tc>
      </w:tr>
      <w:tr w:rsidR="00CF57C9" w:rsidRPr="003A6CB8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Труд.навч.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Укр.літ.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Муз.мист.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Біо</w:t>
            </w:r>
            <w:bookmarkStart w:id="0" w:name="_GoBack"/>
            <w:bookmarkEnd w:id="0"/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логія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Укр.літ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Геометрія </w:t>
            </w:r>
          </w:p>
        </w:tc>
      </w:tr>
      <w:tr w:rsidR="00CF57C9" w:rsidRPr="009B70A9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Труд.навч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Інформат.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Укр.літ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Худ.культ.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Хімія </w:t>
            </w:r>
          </w:p>
        </w:tc>
      </w:tr>
      <w:tr w:rsidR="00CF57C9" w:rsidRPr="003B3E71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</w:tr>
      <w:tr w:rsidR="00CF57C9" w:rsidRPr="00FA4F73" w:rsidTr="007D48DF">
        <w:tc>
          <w:tcPr>
            <w:tcW w:w="534" w:type="dxa"/>
            <w:vMerge w:val="restart"/>
            <w:textDirection w:val="btLr"/>
          </w:tcPr>
          <w:p w:rsidR="00CF57C9" w:rsidRPr="009B70A9" w:rsidRDefault="00CF57C9" w:rsidP="00C16C8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134B04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Обр.мист.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Алг/геом.</w:t>
            </w:r>
          </w:p>
        </w:tc>
      </w:tr>
      <w:tr w:rsidR="00CF57C9" w:rsidRPr="003A6CB8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D5141E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Обр.мист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Укр.літ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Укр.літ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Укр.літ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</w:t>
            </w:r>
          </w:p>
        </w:tc>
      </w:tr>
      <w:tr w:rsidR="00CF57C9" w:rsidRPr="003A6CB8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144" w:type="dxa"/>
          </w:tcPr>
          <w:p w:rsidR="00CF57C9" w:rsidRPr="009B70A9" w:rsidRDefault="00CF57C9" w:rsidP="00134B04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Труд.навч.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Обр.мист.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Всесв.іст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Геометрія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Заруб.літ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145" w:type="dxa"/>
          </w:tcPr>
          <w:p w:rsidR="00CF57C9" w:rsidRPr="009B70A9" w:rsidRDefault="00CF57C9" w:rsidP="005C6663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Фізика</w:t>
            </w:r>
          </w:p>
        </w:tc>
      </w:tr>
      <w:tr w:rsidR="00CF57C9" w:rsidRPr="009B70A9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Природозн.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Алгебра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Заруб.літ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Геог/іст.Укр</w:t>
            </w:r>
          </w:p>
        </w:tc>
      </w:tr>
      <w:tr w:rsidR="00CF57C9" w:rsidRPr="009B70A9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Заруб.літ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Фізкульт.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Англ.мова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Укр.мова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Правозн.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Інформат.</w:t>
            </w:r>
          </w:p>
        </w:tc>
      </w:tr>
      <w:tr w:rsidR="00CF57C9" w:rsidRPr="009B70A9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Хімія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Інформат.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Укр.літ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Заруб.літ</w:t>
            </w:r>
          </w:p>
        </w:tc>
      </w:tr>
      <w:tr w:rsidR="00CF57C9" w:rsidRPr="009B70A9" w:rsidTr="007D48DF">
        <w:tc>
          <w:tcPr>
            <w:tcW w:w="534" w:type="dxa"/>
            <w:vMerge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9B70A9">
              <w:rPr>
                <w:rFonts w:ascii="Arial Narrow" w:hAnsi="Arial Narrow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144" w:type="dxa"/>
          </w:tcPr>
          <w:p w:rsidR="00CF57C9" w:rsidRPr="009B70A9" w:rsidRDefault="00CF57C9" w:rsidP="00B009C0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CF57C9" w:rsidRPr="009B70A9" w:rsidRDefault="00CF57C9" w:rsidP="00C16C86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</w:tr>
    </w:tbl>
    <w:p w:rsidR="00CF57C9" w:rsidRDefault="00CF57C9" w:rsidP="003249DD">
      <w:pPr>
        <w:jc w:val="center"/>
      </w:pPr>
    </w:p>
    <w:sectPr w:rsidR="00CF57C9" w:rsidSect="00B315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5B1"/>
    <w:rsid w:val="00062F4E"/>
    <w:rsid w:val="000831C3"/>
    <w:rsid w:val="00134B04"/>
    <w:rsid w:val="0020298C"/>
    <w:rsid w:val="003249DD"/>
    <w:rsid w:val="00357CB1"/>
    <w:rsid w:val="00397312"/>
    <w:rsid w:val="003A6CB8"/>
    <w:rsid w:val="003B3E71"/>
    <w:rsid w:val="003E01E8"/>
    <w:rsid w:val="003E201C"/>
    <w:rsid w:val="003F1413"/>
    <w:rsid w:val="00434796"/>
    <w:rsid w:val="0049113F"/>
    <w:rsid w:val="00531ED9"/>
    <w:rsid w:val="005C6663"/>
    <w:rsid w:val="00616B15"/>
    <w:rsid w:val="00622F8F"/>
    <w:rsid w:val="0067275F"/>
    <w:rsid w:val="006774DE"/>
    <w:rsid w:val="006A1812"/>
    <w:rsid w:val="006C13E9"/>
    <w:rsid w:val="006C2EDA"/>
    <w:rsid w:val="00722E27"/>
    <w:rsid w:val="007501FE"/>
    <w:rsid w:val="0075777F"/>
    <w:rsid w:val="0079741C"/>
    <w:rsid w:val="007D48DF"/>
    <w:rsid w:val="00811B7B"/>
    <w:rsid w:val="00837FB9"/>
    <w:rsid w:val="0087418D"/>
    <w:rsid w:val="008F507C"/>
    <w:rsid w:val="00930E39"/>
    <w:rsid w:val="00971787"/>
    <w:rsid w:val="00974D7C"/>
    <w:rsid w:val="009B70A9"/>
    <w:rsid w:val="009C0366"/>
    <w:rsid w:val="009C11BE"/>
    <w:rsid w:val="00A04449"/>
    <w:rsid w:val="00A20FA0"/>
    <w:rsid w:val="00A6596F"/>
    <w:rsid w:val="00AE1BE2"/>
    <w:rsid w:val="00B009C0"/>
    <w:rsid w:val="00B315B1"/>
    <w:rsid w:val="00BC72AF"/>
    <w:rsid w:val="00BE1DA9"/>
    <w:rsid w:val="00C16C86"/>
    <w:rsid w:val="00C47BA0"/>
    <w:rsid w:val="00C67EE7"/>
    <w:rsid w:val="00C832CF"/>
    <w:rsid w:val="00C86F01"/>
    <w:rsid w:val="00CC3CBE"/>
    <w:rsid w:val="00CF57C9"/>
    <w:rsid w:val="00D219E7"/>
    <w:rsid w:val="00D33E33"/>
    <w:rsid w:val="00D35B55"/>
    <w:rsid w:val="00D5141E"/>
    <w:rsid w:val="00DA7082"/>
    <w:rsid w:val="00E546B3"/>
    <w:rsid w:val="00E82FEF"/>
    <w:rsid w:val="00E91C6C"/>
    <w:rsid w:val="00EC535C"/>
    <w:rsid w:val="00ED230F"/>
    <w:rsid w:val="00ED4C95"/>
    <w:rsid w:val="00F03277"/>
    <w:rsid w:val="00F15BB2"/>
    <w:rsid w:val="00FA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B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1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1BE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423</TotalTime>
  <Pages>1</Pages>
  <Words>555</Words>
  <Characters>3167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rghbn</cp:lastModifiedBy>
  <cp:revision>20</cp:revision>
  <cp:lastPrinted>2017-09-18T10:39:00Z</cp:lastPrinted>
  <dcterms:created xsi:type="dcterms:W3CDTF">2014-09-09T08:34:00Z</dcterms:created>
  <dcterms:modified xsi:type="dcterms:W3CDTF">2017-12-21T15:08:00Z</dcterms:modified>
</cp:coreProperties>
</file>